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394"/>
        <w:gridCol w:w="1276"/>
        <w:gridCol w:w="4395"/>
      </w:tblGrid>
      <w:tr w:rsidR="00866467" w:rsidRPr="00265CCB" w:rsidTr="00DD4754">
        <w:trPr>
          <w:trHeight w:hRule="exact" w:val="1304"/>
        </w:trPr>
        <w:tc>
          <w:tcPr>
            <w:tcW w:w="10065" w:type="dxa"/>
            <w:gridSpan w:val="3"/>
          </w:tcPr>
          <w:p w:rsidR="00976D63" w:rsidRPr="001D3186" w:rsidRDefault="00975919" w:rsidP="0028569F">
            <w:pPr>
              <w:rPr>
                <w:rFonts w:cs="Times New Roman"/>
                <w:szCs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792E9A" wp14:editId="14FD78EE">
                      <wp:simplePos x="0" y="0"/>
                      <wp:positionH relativeFrom="column">
                        <wp:posOffset>-668332</wp:posOffset>
                      </wp:positionH>
                      <wp:positionV relativeFrom="paragraph">
                        <wp:posOffset>-659705</wp:posOffset>
                      </wp:positionV>
                      <wp:extent cx="7351776" cy="2915728"/>
                      <wp:effectExtent l="0" t="0" r="1905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1776" cy="2915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" cap="rnd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D1E31" id="Прямоугольник 1" o:spid="_x0000_s1026" style="position:absolute;margin-left:-52.6pt;margin-top:-51.95pt;width:578.9pt;height:22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" fillcolor="white [3212]" stroked="f" strokeweight=".1pt">
                      <v:stroke dashstyle="1 1" endcap="round"/>
                    </v:rect>
                  </w:pict>
                </mc:Fallback>
              </mc:AlternateContent>
            </w:r>
            <w:r w:rsidR="00265CCB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B14F1AA" wp14:editId="4D87F13B">
                  <wp:simplePos x="0" y="0"/>
                  <wp:positionH relativeFrom="column">
                    <wp:posOffset>5619750</wp:posOffset>
                  </wp:positionH>
                  <wp:positionV relativeFrom="page">
                    <wp:posOffset>-358140</wp:posOffset>
                  </wp:positionV>
                  <wp:extent cx="935990" cy="413385"/>
                  <wp:effectExtent l="0" t="0" r="0" b="5715"/>
                  <wp:wrapNone/>
                  <wp:docPr id="3" name="Рисунок 3" descr="C:\Users\laukhinAP\Desktop\МСЭ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ukhinAP\Desktop\МСЭ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6467" w:rsidRPr="00866467" w:rsidTr="00DD4754">
        <w:trPr>
          <w:trHeight w:hRule="exact" w:val="397"/>
        </w:trPr>
        <w:tc>
          <w:tcPr>
            <w:tcW w:w="10065" w:type="dxa"/>
            <w:gridSpan w:val="3"/>
            <w:vAlign w:val="center"/>
          </w:tcPr>
          <w:p w:rsidR="00976D63" w:rsidRPr="00437639" w:rsidRDefault="00437639" w:rsidP="00AB3F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МИНИСТЕРСТВО</w:t>
            </w:r>
          </w:p>
        </w:tc>
      </w:tr>
      <w:tr w:rsidR="00604A8A" w:rsidRPr="00866467" w:rsidTr="00DD4754">
        <w:trPr>
          <w:trHeight w:hRule="exact" w:val="397"/>
        </w:trPr>
        <w:tc>
          <w:tcPr>
            <w:tcW w:w="10065" w:type="dxa"/>
            <w:gridSpan w:val="3"/>
            <w:vAlign w:val="center"/>
          </w:tcPr>
          <w:p w:rsidR="00604A8A" w:rsidRDefault="00604A8A" w:rsidP="00AB3F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ЖИЛИЩНО-КОММУНАЛЬН</w:t>
            </w:r>
            <w:r w:rsidR="002B5FFB">
              <w:rPr>
                <w:rFonts w:cs="Times New Roman"/>
                <w:b/>
                <w:sz w:val="32"/>
                <w:szCs w:val="32"/>
              </w:rPr>
              <w:t>О</w:t>
            </w:r>
            <w:r>
              <w:rPr>
                <w:rFonts w:cs="Times New Roman"/>
                <w:b/>
                <w:sz w:val="32"/>
                <w:szCs w:val="32"/>
              </w:rPr>
              <w:t>ГО ХОЗЯЙСТВА</w:t>
            </w:r>
          </w:p>
        </w:tc>
      </w:tr>
      <w:tr w:rsidR="00866467" w:rsidRPr="00866467" w:rsidTr="00DD4754">
        <w:trPr>
          <w:trHeight w:hRule="exact" w:val="397"/>
        </w:trPr>
        <w:tc>
          <w:tcPr>
            <w:tcW w:w="10065" w:type="dxa"/>
            <w:gridSpan w:val="3"/>
            <w:vAlign w:val="center"/>
          </w:tcPr>
          <w:sdt>
            <w:sdtPr>
              <w:rPr>
                <w:rFonts w:cs="Times New Roman"/>
                <w:b/>
                <w:sz w:val="32"/>
                <w:szCs w:val="32"/>
              </w:rPr>
              <w:id w:val="1483583765"/>
              <w:lock w:val="contentLocked"/>
              <w:placeholder>
                <w:docPart w:val="0034ADB7B1FA476FAA7C0ADEA87D492F"/>
              </w:placeholder>
              <w:group/>
            </w:sdtPr>
            <w:sdtEndPr/>
            <w:sdtContent>
              <w:p w:rsidR="00976D63" w:rsidRPr="00696CB5" w:rsidRDefault="00976D63" w:rsidP="00A5495D">
                <w:pPr>
                  <w:jc w:val="center"/>
                  <w:rPr>
                    <w:rFonts w:cs="Times New Roman"/>
                    <w:b/>
                    <w:sz w:val="32"/>
                    <w:szCs w:val="32"/>
                  </w:rPr>
                </w:pPr>
                <w:r w:rsidRPr="00696CB5">
                  <w:rPr>
                    <w:rFonts w:cs="Times New Roman"/>
                    <w:b/>
                    <w:sz w:val="32"/>
                    <w:szCs w:val="32"/>
                  </w:rPr>
                  <w:t>МОСКОВСКОЙ ОБЛАСТИ</w:t>
                </w:r>
              </w:p>
            </w:sdtContent>
          </w:sdt>
        </w:tc>
      </w:tr>
      <w:tr w:rsidR="00E978A9" w:rsidRPr="00866467" w:rsidTr="00DD4754">
        <w:trPr>
          <w:trHeight w:hRule="exact" w:val="197"/>
        </w:trPr>
        <w:tc>
          <w:tcPr>
            <w:tcW w:w="10065" w:type="dxa"/>
            <w:gridSpan w:val="3"/>
            <w:vAlign w:val="center"/>
          </w:tcPr>
          <w:p w:rsidR="00E978A9" w:rsidRPr="00897A9A" w:rsidRDefault="00897A9A" w:rsidP="00897A9A">
            <w:pPr>
              <w:spacing w:line="160" w:lineRule="exact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66467" w:rsidRPr="00604A8A" w:rsidTr="00DD4754">
        <w:trPr>
          <w:trHeight w:hRule="exact" w:val="983"/>
        </w:trPr>
        <w:tc>
          <w:tcPr>
            <w:tcW w:w="4394" w:type="dxa"/>
            <w:tcBorders>
              <w:bottom w:val="thickThinSmallGap" w:sz="24" w:space="0" w:color="auto"/>
            </w:tcBorders>
          </w:tcPr>
          <w:p w:rsidR="00604A8A" w:rsidRDefault="00604A8A" w:rsidP="00604A8A">
            <w:pPr>
              <w:pStyle w:val="FR1"/>
              <w:spacing w:line="260" w:lineRule="auto"/>
              <w:ind w:left="0" w:right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</w:t>
            </w:r>
            <w:r w:rsidRPr="00636917">
              <w:rPr>
                <w:b w:val="0"/>
                <w:sz w:val="24"/>
                <w:szCs w:val="24"/>
              </w:rPr>
              <w:t xml:space="preserve"> Садовая-Триумфальная, д. 10/13</w:t>
            </w:r>
          </w:p>
          <w:p w:rsidR="00976D63" w:rsidRPr="00866467" w:rsidRDefault="00604A8A" w:rsidP="00604A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Москва</w:t>
            </w:r>
            <w:r w:rsidR="00976D63" w:rsidRPr="00866467">
              <w:rPr>
                <w:rFonts w:cs="Times New Roman"/>
                <w:sz w:val="24"/>
                <w:szCs w:val="24"/>
              </w:rPr>
              <w:t>, 1</w:t>
            </w:r>
            <w:r>
              <w:rPr>
                <w:rFonts w:cs="Times New Roman"/>
                <w:sz w:val="24"/>
                <w:szCs w:val="24"/>
              </w:rPr>
              <w:t>27006</w:t>
            </w:r>
          </w:p>
        </w:tc>
        <w:tc>
          <w:tcPr>
            <w:tcW w:w="5671" w:type="dxa"/>
            <w:gridSpan w:val="2"/>
            <w:tcBorders>
              <w:bottom w:val="thickThinSmallGap" w:sz="24" w:space="0" w:color="auto"/>
            </w:tcBorders>
          </w:tcPr>
          <w:p w:rsidR="00D64326" w:rsidRDefault="00976D63" w:rsidP="00D64326">
            <w:pPr>
              <w:jc w:val="right"/>
              <w:rPr>
                <w:rFonts w:cs="Times New Roman"/>
                <w:sz w:val="24"/>
                <w:szCs w:val="24"/>
              </w:rPr>
            </w:pPr>
            <w:r w:rsidRPr="00866467">
              <w:rPr>
                <w:rFonts w:cs="Times New Roman"/>
                <w:sz w:val="24"/>
                <w:szCs w:val="24"/>
              </w:rPr>
              <w:t>тел</w:t>
            </w:r>
            <w:r w:rsidR="00727EAB" w:rsidRPr="00604A8A">
              <w:rPr>
                <w:rFonts w:cs="Times New Roman"/>
                <w:sz w:val="24"/>
                <w:szCs w:val="24"/>
              </w:rPr>
              <w:t>. (</w:t>
            </w:r>
            <w:r w:rsidR="00363B94">
              <w:rPr>
                <w:rFonts w:cs="Times New Roman"/>
                <w:sz w:val="24"/>
                <w:szCs w:val="24"/>
              </w:rPr>
              <w:t>498</w:t>
            </w:r>
            <w:r w:rsidRPr="005405FF">
              <w:rPr>
                <w:rFonts w:cs="Times New Roman"/>
                <w:sz w:val="24"/>
                <w:szCs w:val="24"/>
              </w:rPr>
              <w:t xml:space="preserve">) </w:t>
            </w:r>
            <w:r w:rsidR="00363B94">
              <w:rPr>
                <w:rFonts w:cs="Times New Roman"/>
                <w:sz w:val="24"/>
                <w:szCs w:val="24"/>
              </w:rPr>
              <w:t>602</w:t>
            </w:r>
            <w:r w:rsidRPr="005405FF">
              <w:rPr>
                <w:rFonts w:cs="Times New Roman"/>
                <w:sz w:val="24"/>
                <w:szCs w:val="24"/>
              </w:rPr>
              <w:t>-</w:t>
            </w:r>
            <w:r w:rsidR="00363B94">
              <w:rPr>
                <w:rFonts w:cs="Times New Roman"/>
                <w:sz w:val="24"/>
                <w:szCs w:val="24"/>
              </w:rPr>
              <w:t>00</w:t>
            </w:r>
            <w:r w:rsidRPr="005405FF">
              <w:rPr>
                <w:rFonts w:cs="Times New Roman"/>
                <w:sz w:val="24"/>
                <w:szCs w:val="24"/>
              </w:rPr>
              <w:t>-</w:t>
            </w:r>
            <w:r w:rsidR="00363B94">
              <w:rPr>
                <w:rFonts w:cs="Times New Roman"/>
                <w:sz w:val="24"/>
                <w:szCs w:val="24"/>
              </w:rPr>
              <w:t>37</w:t>
            </w:r>
          </w:p>
          <w:p w:rsidR="00976D63" w:rsidRPr="00604A8A" w:rsidRDefault="00976D63" w:rsidP="00D64326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05FF">
              <w:rPr>
                <w:rFonts w:cs="Times New Roman"/>
                <w:sz w:val="24"/>
                <w:szCs w:val="24"/>
              </w:rPr>
              <w:t>факс</w:t>
            </w:r>
            <w:r w:rsidR="00727EAB" w:rsidRPr="005405FF">
              <w:rPr>
                <w:rFonts w:cs="Times New Roman"/>
                <w:sz w:val="24"/>
                <w:szCs w:val="24"/>
              </w:rPr>
              <w:t xml:space="preserve"> (49</w:t>
            </w:r>
            <w:r w:rsidR="00363B94">
              <w:rPr>
                <w:rFonts w:cs="Times New Roman"/>
                <w:sz w:val="24"/>
                <w:szCs w:val="24"/>
              </w:rPr>
              <w:t>8</w:t>
            </w:r>
            <w:r w:rsidRPr="005405FF">
              <w:rPr>
                <w:rFonts w:cs="Times New Roman"/>
                <w:sz w:val="24"/>
                <w:szCs w:val="24"/>
              </w:rPr>
              <w:t xml:space="preserve">) </w:t>
            </w:r>
            <w:r w:rsidR="00363B94">
              <w:rPr>
                <w:rFonts w:cs="Times New Roman"/>
                <w:sz w:val="24"/>
                <w:szCs w:val="24"/>
              </w:rPr>
              <w:t>602</w:t>
            </w:r>
            <w:r w:rsidRPr="005405FF">
              <w:rPr>
                <w:rFonts w:cs="Times New Roman"/>
                <w:sz w:val="24"/>
                <w:szCs w:val="24"/>
              </w:rPr>
              <w:t>-</w:t>
            </w:r>
            <w:r w:rsidR="00363B94">
              <w:rPr>
                <w:rFonts w:cs="Times New Roman"/>
                <w:sz w:val="24"/>
                <w:szCs w:val="24"/>
              </w:rPr>
              <w:t>01</w:t>
            </w:r>
            <w:r w:rsidRPr="00604A8A">
              <w:rPr>
                <w:rFonts w:cs="Times New Roman"/>
                <w:sz w:val="24"/>
                <w:szCs w:val="24"/>
              </w:rPr>
              <w:t>-</w:t>
            </w:r>
            <w:r w:rsidR="00363B94">
              <w:rPr>
                <w:rFonts w:cs="Times New Roman"/>
                <w:sz w:val="24"/>
                <w:szCs w:val="24"/>
              </w:rPr>
              <w:t>32</w:t>
            </w:r>
          </w:p>
          <w:p w:rsidR="00976D63" w:rsidRPr="00604A8A" w:rsidRDefault="00976D63" w:rsidP="00A973FC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 w:rsidRPr="00866467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604A8A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866467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604A8A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 w:rsidR="00604A8A" w:rsidRPr="00406375">
              <w:rPr>
                <w:sz w:val="24"/>
                <w:szCs w:val="24"/>
                <w:lang w:val="en-US"/>
              </w:rPr>
              <w:t xml:space="preserve">mingkh@mosreg.ru  </w:t>
            </w:r>
          </w:p>
        </w:tc>
      </w:tr>
      <w:tr w:rsidR="001D3186" w:rsidRPr="00DC543C" w:rsidTr="00DD4754">
        <w:trPr>
          <w:cantSplit/>
          <w:trHeight w:hRule="exact" w:val="378"/>
        </w:trPr>
        <w:tc>
          <w:tcPr>
            <w:tcW w:w="5670" w:type="dxa"/>
            <w:gridSpan w:val="2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42"/>
              <w:gridCol w:w="425"/>
              <w:gridCol w:w="1276"/>
              <w:gridCol w:w="284"/>
              <w:gridCol w:w="141"/>
              <w:gridCol w:w="426"/>
              <w:gridCol w:w="1559"/>
              <w:gridCol w:w="992"/>
            </w:tblGrid>
            <w:tr w:rsidR="004E1B7D" w:rsidRPr="00696CB5" w:rsidTr="00374659">
              <w:trPr>
                <w:cantSplit/>
                <w:trHeight w:hRule="exact" w:val="187"/>
              </w:trPr>
              <w:tc>
                <w:tcPr>
                  <w:tcW w:w="2127" w:type="dxa"/>
                  <w:gridSpan w:val="4"/>
                </w:tcPr>
                <w:p w:rsidR="004525E0" w:rsidRPr="00604A8A" w:rsidRDefault="007036CB" w:rsidP="009E2F0E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21D1283BAEBC448B94F8FE2F4C1123A2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9E2F0E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4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CDC6441A76F74CBCA6625371C65E7E83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9E2F0E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9E2F0E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4A796C">
              <w:trPr>
                <w:trHeight w:hRule="exact" w:val="340"/>
              </w:trPr>
              <w:tc>
                <w:tcPr>
                  <w:tcW w:w="1843" w:type="dxa"/>
                  <w:gridSpan w:val="3"/>
                </w:tcPr>
                <w:p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0034ADB7B1FA476FAA7C0ADEA87D492F"/>
                    </w:placeholder>
                    <w:group/>
                  </w:sdtPr>
                  <w:sdtEndPr/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  <w:gridSpan w:val="3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43D12" w:rsidRPr="00DC543C" w:rsidTr="004A796C">
              <w:trPr>
                <w:cantSplit/>
                <w:trHeight w:hRule="exact" w:val="377"/>
              </w:trPr>
              <w:tc>
                <w:tcPr>
                  <w:tcW w:w="567" w:type="dxa"/>
                  <w:gridSpan w:val="2"/>
                </w:tcPr>
                <w:p w:rsidR="00C43D12" w:rsidRPr="00C43D12" w:rsidRDefault="00C43D12" w:rsidP="009E2F0E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        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C43D12" w:rsidRPr="004A796C" w:rsidRDefault="00C43D12" w:rsidP="00B158D0">
                  <w:pPr>
                    <w:spacing w:before="2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C43D12" w:rsidRPr="00497A91" w:rsidRDefault="00C43D12" w:rsidP="009E2F0E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bottom"/>
                </w:tcPr>
                <w:p w:rsidR="00C43D12" w:rsidRPr="0025463B" w:rsidRDefault="00C43D12" w:rsidP="00F90F7E">
                  <w:pPr>
                    <w:spacing w:before="2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0B5154" w:rsidRPr="00DC543C" w:rsidTr="000B5154">
              <w:trPr>
                <w:trHeight w:val="397"/>
              </w:trPr>
              <w:tc>
                <w:tcPr>
                  <w:tcW w:w="142" w:type="dxa"/>
                  <w:vMerge w:val="restart"/>
                </w:tcPr>
                <w:p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6"/>
                </w:tcPr>
                <w:p w:rsidR="000B5154" w:rsidRDefault="000B5154" w:rsidP="00510F5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B5154" w:rsidRPr="00DC543C" w:rsidTr="000B5154">
              <w:trPr>
                <w:trHeight w:val="510"/>
              </w:trPr>
              <w:tc>
                <w:tcPr>
                  <w:tcW w:w="142" w:type="dxa"/>
                  <w:vMerge/>
                </w:tcPr>
                <w:p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6"/>
                </w:tcPr>
                <w:p w:rsidR="000B5154" w:rsidRPr="00510F5E" w:rsidRDefault="000B5154" w:rsidP="00510F5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1D3186" w:rsidRPr="00497A91" w:rsidRDefault="001D3186" w:rsidP="00975919">
            <w:pPr>
              <w:spacing w:before="3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0034ADB7B1FA476FAA7C0ADEA87D492F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DC543C" w:rsidTr="00DD4754">
        <w:trPr>
          <w:trHeight w:val="966"/>
        </w:trPr>
        <w:tc>
          <w:tcPr>
            <w:tcW w:w="5670" w:type="dxa"/>
            <w:gridSpan w:val="2"/>
            <w:vMerge/>
          </w:tcPr>
          <w:p w:rsidR="000B4741" w:rsidRPr="00497A91" w:rsidRDefault="000B4741" w:rsidP="000F5602">
            <w:pPr>
              <w:spacing w:line="276" w:lineRule="auto"/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2CB5" w:rsidRDefault="00C22CB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Главам </w:t>
            </w:r>
          </w:p>
          <w:p w:rsidR="006967BB" w:rsidRDefault="00C22CB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муниципальных образований Московской области</w:t>
            </w:r>
          </w:p>
          <w:p w:rsidR="00C22CB5" w:rsidRDefault="00C22CB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:rsidR="00A373A5" w:rsidRPr="00A373A5" w:rsidRDefault="00A373A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A373A5">
              <w:rPr>
                <w:rFonts w:cs="Times New Roman"/>
                <w:szCs w:val="28"/>
              </w:rPr>
              <w:t xml:space="preserve">Копия: Главное управление Московской области «Государственная жилищная инспекция Московской области» </w:t>
            </w:r>
          </w:p>
          <w:p w:rsidR="00A373A5" w:rsidRPr="00A373A5" w:rsidRDefault="00A373A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:rsidR="00A373A5" w:rsidRPr="00A373A5" w:rsidRDefault="00A373A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A373A5">
              <w:rPr>
                <w:rFonts w:cs="Times New Roman"/>
                <w:szCs w:val="28"/>
              </w:rPr>
              <w:t>ПАО «</w:t>
            </w:r>
            <w:proofErr w:type="spellStart"/>
            <w:r w:rsidRPr="00A373A5">
              <w:rPr>
                <w:rFonts w:cs="Times New Roman"/>
                <w:szCs w:val="28"/>
              </w:rPr>
              <w:t>Мосэнергосбыт</w:t>
            </w:r>
            <w:proofErr w:type="spellEnd"/>
            <w:r w:rsidRPr="00A373A5">
              <w:rPr>
                <w:rFonts w:cs="Times New Roman"/>
                <w:szCs w:val="28"/>
              </w:rPr>
              <w:t>»</w:t>
            </w:r>
          </w:p>
          <w:p w:rsidR="00A373A5" w:rsidRPr="00A373A5" w:rsidRDefault="00A373A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:rsidR="00A373A5" w:rsidRPr="00A373A5" w:rsidRDefault="00A373A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A373A5">
              <w:rPr>
                <w:rFonts w:cs="Times New Roman"/>
                <w:szCs w:val="28"/>
              </w:rPr>
              <w:t xml:space="preserve">ООО «Московский областной </w:t>
            </w:r>
          </w:p>
          <w:p w:rsidR="00A373A5" w:rsidRPr="00A373A5" w:rsidRDefault="00A373A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A373A5">
              <w:rPr>
                <w:rFonts w:cs="Times New Roman"/>
                <w:szCs w:val="28"/>
              </w:rPr>
              <w:t>единый информационно-</w:t>
            </w:r>
          </w:p>
          <w:p w:rsidR="00A373A5" w:rsidRPr="00A373A5" w:rsidRDefault="00A373A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A373A5">
              <w:rPr>
                <w:rFonts w:cs="Times New Roman"/>
                <w:szCs w:val="28"/>
              </w:rPr>
              <w:t>расчетный центр»</w:t>
            </w:r>
          </w:p>
          <w:p w:rsidR="00C22CB5" w:rsidRPr="00C422A7" w:rsidRDefault="00C22CB5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</w:tc>
      </w:tr>
    </w:tbl>
    <w:p w:rsidR="00510F5E" w:rsidRDefault="007036CB" w:rsidP="00B55D88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b/>
          <w:noProof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95pt;margin-top:-492.35pt;width:52.1pt;height:64.05pt;z-index:251660288;mso-position-horizontal-relative:text;mso-position-vertical-relative:text" o:preferrelative="f">
            <v:imagedata r:id="rId9" o:title=""/>
            <o:lock v:ext="edit" aspectratio="f"/>
          </v:shape>
          <o:OLEObject Type="Embed" ProgID="CorelDRAW.Graphic.13" ShapeID="_x0000_s1028" DrawAspect="Content" ObjectID="_1557235298" r:id="rId10"/>
        </w:object>
      </w:r>
      <w:r w:rsidR="00510F5E" w:rsidRPr="0039004C">
        <w:rPr>
          <w:rFonts w:cs="Times New Roman"/>
          <w:szCs w:val="28"/>
        </w:rPr>
        <w:t>Уважаем</w:t>
      </w:r>
      <w:r w:rsidR="00A373A5">
        <w:rPr>
          <w:rFonts w:cs="Times New Roman"/>
          <w:szCs w:val="28"/>
        </w:rPr>
        <w:t>ые</w:t>
      </w:r>
      <w:r w:rsidR="00510F5E">
        <w:rPr>
          <w:rFonts w:cs="Times New Roman"/>
          <w:szCs w:val="28"/>
        </w:rPr>
        <w:t xml:space="preserve"> </w:t>
      </w:r>
      <w:r w:rsidR="00A373A5">
        <w:rPr>
          <w:rFonts w:cs="Times New Roman"/>
          <w:szCs w:val="28"/>
        </w:rPr>
        <w:t>коллеги</w:t>
      </w:r>
      <w:r w:rsidR="00510F5E" w:rsidRPr="0039004C">
        <w:rPr>
          <w:rFonts w:cs="Times New Roman"/>
          <w:szCs w:val="28"/>
        </w:rPr>
        <w:t>!</w:t>
      </w:r>
    </w:p>
    <w:p w:rsidR="00120412" w:rsidRDefault="00120412" w:rsidP="000F5602">
      <w:pPr>
        <w:ind w:firstLine="709"/>
        <w:contextualSpacing/>
        <w:jc w:val="both"/>
        <w:rPr>
          <w:rFonts w:cs="Times New Roman"/>
          <w:szCs w:val="28"/>
        </w:rPr>
      </w:pPr>
    </w:p>
    <w:p w:rsidR="000F5602" w:rsidRPr="00B55D88" w:rsidRDefault="00B55D88" w:rsidP="00B55D88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>
        <w:t>Направляю для учета и руководства в работе</w:t>
      </w:r>
      <w:r>
        <w:t xml:space="preserve"> </w:t>
      </w:r>
      <w:r w:rsidRPr="00F05648">
        <w:t>распоряжение</w:t>
      </w:r>
      <w:r>
        <w:t xml:space="preserve"> Министерства</w:t>
      </w:r>
      <w:r w:rsidRPr="002028BB">
        <w:t xml:space="preserve"> жилищно-коммунального хозяйства Московской области</w:t>
      </w:r>
      <w:r>
        <w:t xml:space="preserve">  </w:t>
      </w:r>
      <w:r w:rsidR="000F5602" w:rsidRPr="000F5602">
        <w:t xml:space="preserve">от 22.05.2017 № 63-РВ </w:t>
      </w:r>
      <w:r w:rsidR="000F5602">
        <w:br/>
      </w:r>
      <w:r w:rsidR="000F5602" w:rsidRPr="000F5602">
        <w:t>«Об утверждении нормативов потребления коммунальных ресурсов в целях содержания общего имущества</w:t>
      </w:r>
      <w:r w:rsidR="000F5602">
        <w:t xml:space="preserve"> </w:t>
      </w:r>
      <w:r w:rsidR="000F5602" w:rsidRPr="000F5602">
        <w:t>в многоквартирном доме на территории Московской области»</w:t>
      </w:r>
      <w:r w:rsidR="000F5602">
        <w:t>.</w:t>
      </w:r>
    </w:p>
    <w:p w:rsidR="000F5602" w:rsidRDefault="000F5602" w:rsidP="000F5602">
      <w:pPr>
        <w:ind w:firstLine="709"/>
        <w:contextualSpacing/>
        <w:jc w:val="both"/>
      </w:pPr>
    </w:p>
    <w:p w:rsidR="004D4C11" w:rsidRDefault="00F05648" w:rsidP="00B55D88">
      <w:pPr>
        <w:ind w:firstLine="709"/>
        <w:contextualSpacing/>
        <w:jc w:val="both"/>
      </w:pPr>
      <w:r>
        <w:t xml:space="preserve">Приложение на </w:t>
      </w:r>
      <w:r w:rsidR="000F5602">
        <w:t>5</w:t>
      </w:r>
      <w:r>
        <w:t xml:space="preserve"> л., в 1 экз.</w:t>
      </w:r>
    </w:p>
    <w:p w:rsidR="000F5602" w:rsidRDefault="000F5602" w:rsidP="000F5602">
      <w:pPr>
        <w:ind w:firstLine="709"/>
        <w:contextualSpacing/>
        <w:jc w:val="both"/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6237"/>
        <w:gridCol w:w="3828"/>
      </w:tblGrid>
      <w:tr w:rsidR="00C641E1" w:rsidRPr="00096CE6" w:rsidTr="00DD4754">
        <w:trPr>
          <w:trHeight w:val="309"/>
        </w:trPr>
        <w:tc>
          <w:tcPr>
            <w:tcW w:w="6237" w:type="dxa"/>
          </w:tcPr>
          <w:p w:rsidR="009A6B14" w:rsidRDefault="00437639" w:rsidP="000F5602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министра</w:t>
            </w:r>
          </w:p>
        </w:tc>
        <w:tc>
          <w:tcPr>
            <w:tcW w:w="3828" w:type="dxa"/>
            <w:vAlign w:val="bottom"/>
          </w:tcPr>
          <w:p w:rsidR="00C641E1" w:rsidRPr="00096CE6" w:rsidRDefault="00F05648" w:rsidP="000F5602">
            <w:pPr>
              <w:spacing w:line="276" w:lineRule="auto"/>
              <w:contextualSpacing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А.А</w:t>
            </w:r>
            <w:r w:rsidR="00604A8A">
              <w:rPr>
                <w:rFonts w:cs="Times New Roman"/>
                <w:szCs w:val="28"/>
              </w:rPr>
              <w:t xml:space="preserve">. </w:t>
            </w:r>
            <w:r>
              <w:rPr>
                <w:rFonts w:cs="Times New Roman"/>
                <w:szCs w:val="28"/>
              </w:rPr>
              <w:t>Пухова</w:t>
            </w:r>
          </w:p>
        </w:tc>
      </w:tr>
    </w:tbl>
    <w:p w:rsidR="00B55D88" w:rsidRDefault="00B55D88" w:rsidP="00B55D88">
      <w:pPr>
        <w:pStyle w:val="ad"/>
        <w:rPr>
          <w:sz w:val="18"/>
        </w:rPr>
      </w:pPr>
    </w:p>
    <w:p w:rsidR="00B55D88" w:rsidRDefault="00B55D88" w:rsidP="00B55D88">
      <w:pPr>
        <w:pStyle w:val="ad"/>
        <w:rPr>
          <w:sz w:val="18"/>
        </w:rPr>
      </w:pPr>
    </w:p>
    <w:p w:rsidR="00B55D88" w:rsidRPr="00E34FCF" w:rsidRDefault="00B55D88" w:rsidP="00B55D88">
      <w:pPr>
        <w:pStyle w:val="ad"/>
        <w:rPr>
          <w:sz w:val="18"/>
        </w:rPr>
      </w:pPr>
      <w:bookmarkStart w:id="0" w:name="_GoBack"/>
      <w:bookmarkEnd w:id="0"/>
      <w:r w:rsidRPr="00E34FCF">
        <w:rPr>
          <w:sz w:val="18"/>
        </w:rPr>
        <w:t>Н.С. Полховская</w:t>
      </w:r>
    </w:p>
    <w:p w:rsidR="005F4C5A" w:rsidRPr="00B55D88" w:rsidRDefault="00B55D88" w:rsidP="00B55D88">
      <w:pPr>
        <w:pStyle w:val="ad"/>
        <w:rPr>
          <w:sz w:val="18"/>
        </w:rPr>
      </w:pPr>
      <w:r w:rsidRPr="00E34FCF">
        <w:rPr>
          <w:sz w:val="18"/>
        </w:rPr>
        <w:t>+7 498 602 01 31 (55934)</w:t>
      </w:r>
    </w:p>
    <w:sectPr w:rsidR="005F4C5A" w:rsidRPr="00B55D88" w:rsidSect="00B7181C">
      <w:headerReference w:type="default" r:id="rId11"/>
      <w:pgSz w:w="11906" w:h="16838"/>
      <w:pgMar w:top="1134" w:right="566" w:bottom="1134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CB" w:rsidRDefault="007036CB" w:rsidP="00750CCF">
      <w:pPr>
        <w:spacing w:line="240" w:lineRule="auto"/>
      </w:pPr>
      <w:r>
        <w:separator/>
      </w:r>
    </w:p>
  </w:endnote>
  <w:endnote w:type="continuationSeparator" w:id="0">
    <w:p w:rsidR="007036CB" w:rsidRDefault="007036CB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CB" w:rsidRDefault="007036CB" w:rsidP="00750CCF">
      <w:pPr>
        <w:spacing w:line="240" w:lineRule="auto"/>
      </w:pPr>
      <w:r>
        <w:separator/>
      </w:r>
    </w:p>
  </w:footnote>
  <w:footnote w:type="continuationSeparator" w:id="0">
    <w:p w:rsidR="007036CB" w:rsidRDefault="007036CB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122884"/>
      <w:docPartObj>
        <w:docPartGallery w:val="Page Numbers (Top of Page)"/>
        <w:docPartUnique/>
      </w:docPartObj>
    </w:sdtPr>
    <w:sdtEndPr/>
    <w:sdtContent>
      <w:p w:rsidR="00780665" w:rsidRDefault="007806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94"/>
    <w:rsid w:val="00050101"/>
    <w:rsid w:val="00061345"/>
    <w:rsid w:val="0008500D"/>
    <w:rsid w:val="00085D68"/>
    <w:rsid w:val="00096CE6"/>
    <w:rsid w:val="000B4741"/>
    <w:rsid w:val="000B5154"/>
    <w:rsid w:val="000C1881"/>
    <w:rsid w:val="000C45CD"/>
    <w:rsid w:val="000C78C1"/>
    <w:rsid w:val="000D352B"/>
    <w:rsid w:val="000D7932"/>
    <w:rsid w:val="000E1C91"/>
    <w:rsid w:val="000F5602"/>
    <w:rsid w:val="00120412"/>
    <w:rsid w:val="001204E4"/>
    <w:rsid w:val="00134A18"/>
    <w:rsid w:val="0014706C"/>
    <w:rsid w:val="00147550"/>
    <w:rsid w:val="00162C88"/>
    <w:rsid w:val="00170D9A"/>
    <w:rsid w:val="00172B45"/>
    <w:rsid w:val="00175905"/>
    <w:rsid w:val="001B0781"/>
    <w:rsid w:val="001B2C5F"/>
    <w:rsid w:val="001B5D7F"/>
    <w:rsid w:val="001D3186"/>
    <w:rsid w:val="001E67AB"/>
    <w:rsid w:val="001F4C41"/>
    <w:rsid w:val="002028BB"/>
    <w:rsid w:val="002454F8"/>
    <w:rsid w:val="00252A29"/>
    <w:rsid w:val="0025463B"/>
    <w:rsid w:val="002648A6"/>
    <w:rsid w:val="00265CCB"/>
    <w:rsid w:val="00283585"/>
    <w:rsid w:val="0028569F"/>
    <w:rsid w:val="002915B8"/>
    <w:rsid w:val="00293961"/>
    <w:rsid w:val="002951A6"/>
    <w:rsid w:val="002A0DD0"/>
    <w:rsid w:val="002B2DDD"/>
    <w:rsid w:val="002B5FFB"/>
    <w:rsid w:val="002B6332"/>
    <w:rsid w:val="002C789F"/>
    <w:rsid w:val="003032D7"/>
    <w:rsid w:val="00327707"/>
    <w:rsid w:val="00327EDD"/>
    <w:rsid w:val="003321FD"/>
    <w:rsid w:val="0033737F"/>
    <w:rsid w:val="0035256D"/>
    <w:rsid w:val="00352B74"/>
    <w:rsid w:val="003566B6"/>
    <w:rsid w:val="00356CAB"/>
    <w:rsid w:val="003617A4"/>
    <w:rsid w:val="00363B94"/>
    <w:rsid w:val="00374659"/>
    <w:rsid w:val="003766E4"/>
    <w:rsid w:val="0038790E"/>
    <w:rsid w:val="0039004C"/>
    <w:rsid w:val="00396824"/>
    <w:rsid w:val="003A27FD"/>
    <w:rsid w:val="003A5712"/>
    <w:rsid w:val="003A69FA"/>
    <w:rsid w:val="003B72A5"/>
    <w:rsid w:val="003B76BF"/>
    <w:rsid w:val="003D2233"/>
    <w:rsid w:val="003E10D3"/>
    <w:rsid w:val="003E1441"/>
    <w:rsid w:val="003E5E56"/>
    <w:rsid w:val="003E6623"/>
    <w:rsid w:val="003F2D79"/>
    <w:rsid w:val="003F3ECA"/>
    <w:rsid w:val="003F551C"/>
    <w:rsid w:val="00417D74"/>
    <w:rsid w:val="00437639"/>
    <w:rsid w:val="00451021"/>
    <w:rsid w:val="004525E0"/>
    <w:rsid w:val="0045269B"/>
    <w:rsid w:val="00452D0B"/>
    <w:rsid w:val="00455A7A"/>
    <w:rsid w:val="00470143"/>
    <w:rsid w:val="00484178"/>
    <w:rsid w:val="00497A91"/>
    <w:rsid w:val="004A3D55"/>
    <w:rsid w:val="004A7340"/>
    <w:rsid w:val="004A796C"/>
    <w:rsid w:val="004C7FD8"/>
    <w:rsid w:val="004D4C11"/>
    <w:rsid w:val="004D52B7"/>
    <w:rsid w:val="004D5C66"/>
    <w:rsid w:val="004E1B7D"/>
    <w:rsid w:val="004E4B8E"/>
    <w:rsid w:val="004E7E85"/>
    <w:rsid w:val="004F0AD4"/>
    <w:rsid w:val="004F4860"/>
    <w:rsid w:val="00501148"/>
    <w:rsid w:val="00510F5E"/>
    <w:rsid w:val="005173CF"/>
    <w:rsid w:val="00517BD9"/>
    <w:rsid w:val="0052092C"/>
    <w:rsid w:val="0052285A"/>
    <w:rsid w:val="005246C8"/>
    <w:rsid w:val="005332DF"/>
    <w:rsid w:val="00536950"/>
    <w:rsid w:val="005405FF"/>
    <w:rsid w:val="005415A5"/>
    <w:rsid w:val="00560A71"/>
    <w:rsid w:val="00567E86"/>
    <w:rsid w:val="00567FEB"/>
    <w:rsid w:val="00583068"/>
    <w:rsid w:val="005867B6"/>
    <w:rsid w:val="0058707C"/>
    <w:rsid w:val="005905E9"/>
    <w:rsid w:val="00597E37"/>
    <w:rsid w:val="005A3FCF"/>
    <w:rsid w:val="005A6B67"/>
    <w:rsid w:val="005B3160"/>
    <w:rsid w:val="005B5FB3"/>
    <w:rsid w:val="005C5439"/>
    <w:rsid w:val="005D0440"/>
    <w:rsid w:val="005D6B95"/>
    <w:rsid w:val="005F4C5A"/>
    <w:rsid w:val="00604A8A"/>
    <w:rsid w:val="00610D80"/>
    <w:rsid w:val="00631145"/>
    <w:rsid w:val="00657CBF"/>
    <w:rsid w:val="00660D24"/>
    <w:rsid w:val="00666291"/>
    <w:rsid w:val="006724A8"/>
    <w:rsid w:val="006967BB"/>
    <w:rsid w:val="00696CB5"/>
    <w:rsid w:val="006A48A1"/>
    <w:rsid w:val="006D02FD"/>
    <w:rsid w:val="006D3511"/>
    <w:rsid w:val="006E4D93"/>
    <w:rsid w:val="007036CB"/>
    <w:rsid w:val="00722E2A"/>
    <w:rsid w:val="00727EAB"/>
    <w:rsid w:val="00733460"/>
    <w:rsid w:val="007427E9"/>
    <w:rsid w:val="00750CCF"/>
    <w:rsid w:val="00756B0B"/>
    <w:rsid w:val="0076730F"/>
    <w:rsid w:val="00780665"/>
    <w:rsid w:val="00786EC4"/>
    <w:rsid w:val="0078790F"/>
    <w:rsid w:val="007A4D71"/>
    <w:rsid w:val="007D0974"/>
    <w:rsid w:val="007D1D0A"/>
    <w:rsid w:val="007D3F57"/>
    <w:rsid w:val="007E1C20"/>
    <w:rsid w:val="007E2275"/>
    <w:rsid w:val="007E2F3F"/>
    <w:rsid w:val="00823815"/>
    <w:rsid w:val="008264AC"/>
    <w:rsid w:val="00832E1E"/>
    <w:rsid w:val="00834108"/>
    <w:rsid w:val="008425F1"/>
    <w:rsid w:val="00846BBE"/>
    <w:rsid w:val="00847E39"/>
    <w:rsid w:val="008516AF"/>
    <w:rsid w:val="008528BE"/>
    <w:rsid w:val="00852F2A"/>
    <w:rsid w:val="0085317A"/>
    <w:rsid w:val="008577A3"/>
    <w:rsid w:val="0086276A"/>
    <w:rsid w:val="008634B9"/>
    <w:rsid w:val="00866467"/>
    <w:rsid w:val="00886A6B"/>
    <w:rsid w:val="00896250"/>
    <w:rsid w:val="008978DF"/>
    <w:rsid w:val="00897A9A"/>
    <w:rsid w:val="008A09B8"/>
    <w:rsid w:val="008B749A"/>
    <w:rsid w:val="008C12F6"/>
    <w:rsid w:val="008D2553"/>
    <w:rsid w:val="008F6781"/>
    <w:rsid w:val="0090037F"/>
    <w:rsid w:val="00927490"/>
    <w:rsid w:val="00934573"/>
    <w:rsid w:val="00937D50"/>
    <w:rsid w:val="00957B95"/>
    <w:rsid w:val="00960821"/>
    <w:rsid w:val="009657E9"/>
    <w:rsid w:val="009677E7"/>
    <w:rsid w:val="00975919"/>
    <w:rsid w:val="00976D63"/>
    <w:rsid w:val="00976EFE"/>
    <w:rsid w:val="009951DA"/>
    <w:rsid w:val="00995A29"/>
    <w:rsid w:val="00996825"/>
    <w:rsid w:val="009A6B14"/>
    <w:rsid w:val="009B1ADA"/>
    <w:rsid w:val="009B7AF5"/>
    <w:rsid w:val="009C5690"/>
    <w:rsid w:val="009F501D"/>
    <w:rsid w:val="009F5350"/>
    <w:rsid w:val="00A06A12"/>
    <w:rsid w:val="00A2535A"/>
    <w:rsid w:val="00A373A5"/>
    <w:rsid w:val="00A5495D"/>
    <w:rsid w:val="00A973FC"/>
    <w:rsid w:val="00AB07EE"/>
    <w:rsid w:val="00AB1CD8"/>
    <w:rsid w:val="00AB3FD1"/>
    <w:rsid w:val="00AC5F2E"/>
    <w:rsid w:val="00AD6291"/>
    <w:rsid w:val="00AE20BB"/>
    <w:rsid w:val="00AF1256"/>
    <w:rsid w:val="00B05B29"/>
    <w:rsid w:val="00B158D0"/>
    <w:rsid w:val="00B43D04"/>
    <w:rsid w:val="00B55D88"/>
    <w:rsid w:val="00B7181C"/>
    <w:rsid w:val="00B76910"/>
    <w:rsid w:val="00BB1E48"/>
    <w:rsid w:val="00BC6990"/>
    <w:rsid w:val="00BE0AAC"/>
    <w:rsid w:val="00C061FA"/>
    <w:rsid w:val="00C135E4"/>
    <w:rsid w:val="00C1576C"/>
    <w:rsid w:val="00C21243"/>
    <w:rsid w:val="00C22CB5"/>
    <w:rsid w:val="00C3373B"/>
    <w:rsid w:val="00C414AF"/>
    <w:rsid w:val="00C422A7"/>
    <w:rsid w:val="00C43D12"/>
    <w:rsid w:val="00C641E1"/>
    <w:rsid w:val="00CB16BB"/>
    <w:rsid w:val="00CD3B63"/>
    <w:rsid w:val="00CD7937"/>
    <w:rsid w:val="00CE181D"/>
    <w:rsid w:val="00CF21DD"/>
    <w:rsid w:val="00D23544"/>
    <w:rsid w:val="00D334C9"/>
    <w:rsid w:val="00D33CA9"/>
    <w:rsid w:val="00D5299E"/>
    <w:rsid w:val="00D5652A"/>
    <w:rsid w:val="00D64326"/>
    <w:rsid w:val="00D93D22"/>
    <w:rsid w:val="00DA2E6F"/>
    <w:rsid w:val="00DB2BC1"/>
    <w:rsid w:val="00DB2CAC"/>
    <w:rsid w:val="00DC543C"/>
    <w:rsid w:val="00DD0156"/>
    <w:rsid w:val="00DD4754"/>
    <w:rsid w:val="00DE78F9"/>
    <w:rsid w:val="00E2275B"/>
    <w:rsid w:val="00E24CD3"/>
    <w:rsid w:val="00E34FCF"/>
    <w:rsid w:val="00E352F5"/>
    <w:rsid w:val="00E53EA6"/>
    <w:rsid w:val="00E71E11"/>
    <w:rsid w:val="00E73FAE"/>
    <w:rsid w:val="00E756B1"/>
    <w:rsid w:val="00E85A97"/>
    <w:rsid w:val="00E868B3"/>
    <w:rsid w:val="00E91865"/>
    <w:rsid w:val="00E978A9"/>
    <w:rsid w:val="00EA09CF"/>
    <w:rsid w:val="00EB0B5D"/>
    <w:rsid w:val="00ED031F"/>
    <w:rsid w:val="00EE4529"/>
    <w:rsid w:val="00F02ACF"/>
    <w:rsid w:val="00F05648"/>
    <w:rsid w:val="00F170B8"/>
    <w:rsid w:val="00F2748C"/>
    <w:rsid w:val="00F317D8"/>
    <w:rsid w:val="00F35C46"/>
    <w:rsid w:val="00F463E8"/>
    <w:rsid w:val="00F63C1D"/>
    <w:rsid w:val="00F64A98"/>
    <w:rsid w:val="00F67478"/>
    <w:rsid w:val="00F8042F"/>
    <w:rsid w:val="00F85F71"/>
    <w:rsid w:val="00F90F7E"/>
    <w:rsid w:val="00F910F2"/>
    <w:rsid w:val="00FA0EEF"/>
    <w:rsid w:val="00FA1540"/>
    <w:rsid w:val="00FB17C2"/>
    <w:rsid w:val="00FB25AE"/>
    <w:rsid w:val="00FB2A52"/>
    <w:rsid w:val="00FC314D"/>
    <w:rsid w:val="00FD2B41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A3A3D"/>
  <w15:docId w15:val="{459231B9-9EE3-4A78-9C4C-3EC4809D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ickaya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34ADB7B1FA476FAA7C0ADEA87D4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CE5D4-18D9-4E0D-89DD-458E7D8BD55C}"/>
      </w:docPartPr>
      <w:docPartBody>
        <w:p w:rsidR="00410E31" w:rsidRDefault="00A30F8C">
          <w:pPr>
            <w:pStyle w:val="0034ADB7B1FA476FAA7C0ADEA87D492F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D1283BAEBC448B94F8FE2F4C112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2D5D4-0D67-459F-8598-3C52B857FD3B}"/>
      </w:docPartPr>
      <w:docPartBody>
        <w:p w:rsidR="00410E31" w:rsidRDefault="00A30F8C">
          <w:pPr>
            <w:pStyle w:val="21D1283BAEBC448B94F8FE2F4C1123A2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6441A76F74CBCA6625371C65E7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602F9-7247-47BF-9F90-DCEC14C9E70B}"/>
      </w:docPartPr>
      <w:docPartBody>
        <w:p w:rsidR="00410E31" w:rsidRDefault="00A30F8C">
          <w:pPr>
            <w:pStyle w:val="CDC6441A76F74CBCA6625371C65E7E83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8C"/>
    <w:rsid w:val="00410E31"/>
    <w:rsid w:val="004402A1"/>
    <w:rsid w:val="007F4519"/>
    <w:rsid w:val="00881634"/>
    <w:rsid w:val="00914B7B"/>
    <w:rsid w:val="00A30F8C"/>
    <w:rsid w:val="00B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034ADB7B1FA476FAA7C0ADEA87D492F">
    <w:name w:val="0034ADB7B1FA476FAA7C0ADEA87D492F"/>
  </w:style>
  <w:style w:type="paragraph" w:customStyle="1" w:styleId="21D1283BAEBC448B94F8FE2F4C1123A2">
    <w:name w:val="21D1283BAEBC448B94F8FE2F4C1123A2"/>
  </w:style>
  <w:style w:type="paragraph" w:customStyle="1" w:styleId="CDC6441A76F74CBCA6625371C65E7E83">
    <w:name w:val="CDC6441A76F74CBCA6625371C65E7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E738-AFD4-41DC-9183-73B4CE4A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(4)</Template>
  <TotalTime>134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Троицкая Лидия Михайловна</dc:creator>
  <cp:lastModifiedBy>Смирнов Дмитрий Алексеевич</cp:lastModifiedBy>
  <cp:revision>16</cp:revision>
  <cp:lastPrinted>2017-05-23T06:29:00Z</cp:lastPrinted>
  <dcterms:created xsi:type="dcterms:W3CDTF">2017-05-23T12:56:00Z</dcterms:created>
  <dcterms:modified xsi:type="dcterms:W3CDTF">2017-05-25T13:35:00Z</dcterms:modified>
</cp:coreProperties>
</file>